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3D" w:rsidRDefault="0055443D" w:rsidP="0055443D">
      <w:pPr>
        <w:shd w:val="clear" w:color="auto" w:fill="FFFFFF"/>
        <w:rPr>
          <w:rFonts w:ascii="Calibri" w:eastAsia="Times New Roman" w:hAnsi="Calibri" w:cs="Calibri"/>
          <w:sz w:val="22"/>
          <w:lang w:val="pl-PL"/>
        </w:rPr>
      </w:pPr>
    </w:p>
    <w:p w:rsidR="0055443D" w:rsidRPr="000C408D" w:rsidRDefault="0055443D" w:rsidP="000C408D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b/>
          <w:lang w:val="pl-PL"/>
        </w:rPr>
        <w:t xml:space="preserve">Załącznik nr </w:t>
      </w:r>
      <w:r w:rsidR="008807F6">
        <w:rPr>
          <w:rFonts w:ascii="Calibri" w:eastAsia="Times New Roman" w:hAnsi="Calibri" w:cs="Calibri"/>
          <w:b/>
          <w:lang w:val="pl-PL"/>
        </w:rPr>
        <w:t>4</w:t>
      </w:r>
      <w:r>
        <w:rPr>
          <w:rFonts w:ascii="Calibri" w:eastAsia="Times New Roman" w:hAnsi="Calibri" w:cs="Calibri"/>
          <w:b/>
          <w:lang w:val="pl-PL"/>
        </w:rPr>
        <w:t xml:space="preserve"> </w:t>
      </w:r>
      <w:r w:rsidRPr="00D7335E">
        <w:rPr>
          <w:rFonts w:ascii="Calibri" w:eastAsia="Times New Roman" w:hAnsi="Calibri" w:cs="Calibri"/>
          <w:b/>
          <w:lang w:val="pl-PL"/>
        </w:rPr>
        <w:t>do SIWZ</w:t>
      </w:r>
      <w:r w:rsidR="009B32BB">
        <w:rPr>
          <w:rFonts w:ascii="Calibri" w:eastAsia="Times New Roman" w:hAnsi="Calibri" w:cs="Calibri"/>
          <w:lang w:val="pl-PL"/>
        </w:rPr>
        <w:t xml:space="preserve"> </w:t>
      </w:r>
      <w:r w:rsidR="000C408D">
        <w:rPr>
          <w:rFonts w:ascii="Calibri" w:eastAsia="Times New Roman" w:hAnsi="Calibri" w:cs="Calibri"/>
          <w:lang w:val="pl-PL"/>
        </w:rPr>
        <w:t xml:space="preserve">- </w:t>
      </w:r>
      <w:r w:rsidR="009B32BB" w:rsidRPr="009B32BB">
        <w:rPr>
          <w:rFonts w:ascii="Calibri" w:hAnsi="Calibri" w:cs="Calibri"/>
          <w:b/>
          <w:lang w:val="pl-PL"/>
        </w:rPr>
        <w:t>Wykaz narzędzi, wyposażenia zakładu i urządzeń technicznych dostępnych Wykonawcy w celu wykonania zamówienia wraz z informacją o podstawie do dysponowania tymi zasobami (wykaz pojazdów)</w:t>
      </w:r>
    </w:p>
    <w:p w:rsidR="0055443D" w:rsidRPr="00611601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p w:rsidR="0055443D" w:rsidRPr="00611601" w:rsidRDefault="0055443D" w:rsidP="0055443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1.</w:t>
      </w:r>
      <w:r w:rsidRPr="00611601">
        <w:rPr>
          <w:rFonts w:ascii="Calibri" w:hAnsi="Calibri" w:cs="Calibri"/>
          <w:b/>
          <w:lang w:val="pl-PL"/>
        </w:rPr>
        <w:tab/>
        <w:t>ZAMAWIAJĄCY: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Gmina Andrespol</w:t>
      </w:r>
    </w:p>
    <w:p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proofErr w:type="gramStart"/>
      <w:r w:rsidRPr="00611601">
        <w:rPr>
          <w:rFonts w:ascii="Calibri" w:hAnsi="Calibri" w:cs="Calibri"/>
          <w:lang w:val="pl-PL"/>
        </w:rPr>
        <w:t>ul</w:t>
      </w:r>
      <w:proofErr w:type="gramEnd"/>
      <w:r w:rsidRPr="00611601">
        <w:rPr>
          <w:rFonts w:ascii="Calibri" w:hAnsi="Calibri" w:cs="Calibri"/>
          <w:lang w:val="pl-PL"/>
        </w:rPr>
        <w:t xml:space="preserve">. </w:t>
      </w:r>
      <w:proofErr w:type="spellStart"/>
      <w:r w:rsidRPr="00611601">
        <w:rPr>
          <w:rFonts w:ascii="Calibri" w:hAnsi="Calibri" w:cs="Calibri"/>
          <w:lang w:val="pl-PL"/>
        </w:rPr>
        <w:t>Rokicińska</w:t>
      </w:r>
      <w:proofErr w:type="spellEnd"/>
      <w:r w:rsidRPr="00611601">
        <w:rPr>
          <w:rFonts w:ascii="Calibri" w:hAnsi="Calibri" w:cs="Calibri"/>
          <w:lang w:val="pl-PL"/>
        </w:rPr>
        <w:t xml:space="preserve"> 126</w:t>
      </w:r>
    </w:p>
    <w:p w:rsidR="0055443D" w:rsidRPr="00611601" w:rsidRDefault="0055443D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95-020 Andrespol</w:t>
      </w:r>
    </w:p>
    <w:p w:rsidR="00354722" w:rsidRPr="00611601" w:rsidRDefault="00354722" w:rsidP="000C408D">
      <w:pPr>
        <w:shd w:val="clear" w:color="auto" w:fill="FFFFFF"/>
        <w:rPr>
          <w:rFonts w:ascii="Calibri" w:hAnsi="Calibri" w:cs="Calibri"/>
          <w:lang w:val="pl-PL"/>
        </w:rPr>
      </w:pPr>
    </w:p>
    <w:p w:rsidR="0055443D" w:rsidRPr="000C408D" w:rsidRDefault="0055443D" w:rsidP="000C408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2.</w:t>
      </w:r>
      <w:r w:rsidRPr="00611601">
        <w:rPr>
          <w:rFonts w:ascii="Calibri" w:hAnsi="Calibri" w:cs="Calibri"/>
          <w:b/>
          <w:lang w:val="pl-PL"/>
        </w:rPr>
        <w:tab/>
        <w:t>WYKONAWCA (PARTNER):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55443D" w:rsidRPr="001D29B9" w:rsidTr="008807F6">
        <w:trPr>
          <w:cantSplit/>
        </w:trPr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Nazwa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  <w:r w:rsidRPr="001D29B9">
              <w:rPr>
                <w:rFonts w:ascii="Calibri" w:hAnsi="Calibri" w:cs="Calibri"/>
              </w:rPr>
              <w:t xml:space="preserve"> 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Adres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</w:p>
          <w:p w:rsidR="0055443D" w:rsidRPr="001D29B9" w:rsidRDefault="0055443D" w:rsidP="00241185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1D29B9">
              <w:rPr>
                <w:rFonts w:ascii="Calibri" w:hAnsi="Calibri" w:cs="Calibri"/>
              </w:rPr>
              <w:t>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</w:tr>
      <w:tr w:rsidR="0055443D" w:rsidRPr="001D29B9" w:rsidTr="008807F6">
        <w:trPr>
          <w:cantSplit/>
          <w:trHeight w:val="1111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0C408D" w:rsidRDefault="000C408D" w:rsidP="0055443D">
      <w:pPr>
        <w:shd w:val="clear" w:color="auto" w:fill="FFFFFF"/>
        <w:rPr>
          <w:rFonts w:ascii="Calibri" w:eastAsia="Times New Roman" w:hAnsi="Calibri" w:cs="Arial"/>
          <w:b/>
          <w:bCs/>
          <w:color w:val="auto"/>
          <w:sz w:val="26"/>
          <w:szCs w:val="26"/>
          <w:lang w:eastAsia="ar-SA" w:bidi="ar-SA"/>
        </w:rPr>
      </w:pPr>
    </w:p>
    <w:p w:rsidR="008B2817" w:rsidRPr="008807F6" w:rsidRDefault="000C408D" w:rsidP="008807F6">
      <w:pPr>
        <w:tabs>
          <w:tab w:val="left" w:pos="851"/>
        </w:tabs>
        <w:snapToGrid w:val="0"/>
        <w:jc w:val="both"/>
        <w:rPr>
          <w:rFonts w:ascii="Calibri" w:hAnsi="Calibri" w:cs="Calibri"/>
          <w:sz w:val="26"/>
          <w:szCs w:val="26"/>
          <w:lang w:val="pl-PL"/>
        </w:rPr>
      </w:pPr>
      <w:r w:rsidRPr="008807F6">
        <w:rPr>
          <w:rFonts w:ascii="Calibri" w:eastAsia="Times New Roman" w:hAnsi="Calibri" w:cs="Arial"/>
          <w:color w:val="auto"/>
          <w:sz w:val="26"/>
          <w:szCs w:val="26"/>
          <w:lang w:val="pl-PL" w:eastAsia="ar-SA" w:bidi="ar-SA"/>
        </w:rPr>
        <w:t>Oświadczam(y), że na potrzeby realizacji zamówienia publicznego pn.:</w:t>
      </w:r>
      <w:r w:rsidRPr="008807F6">
        <w:rPr>
          <w:rFonts w:ascii="Calibri" w:hAnsi="Calibri"/>
          <w:sz w:val="26"/>
          <w:szCs w:val="26"/>
          <w:lang w:val="pl-PL"/>
        </w:rPr>
        <w:t xml:space="preserve"> </w:t>
      </w:r>
      <w:r w:rsidR="008807F6" w:rsidRPr="008807F6">
        <w:rPr>
          <w:rFonts w:asciiTheme="minorHAnsi" w:hAnsiTheme="minorHAnsi" w:cs="Times New Roman"/>
          <w:sz w:val="26"/>
          <w:szCs w:val="26"/>
        </w:rPr>
        <w:t>„</w:t>
      </w:r>
      <w:proofErr w:type="spellStart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Odłapywanie</w:t>
      </w:r>
      <w:proofErr w:type="spellEnd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 xml:space="preserve">, </w:t>
      </w:r>
      <w:proofErr w:type="spellStart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hotelowanie</w:t>
      </w:r>
      <w:proofErr w:type="spellEnd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 xml:space="preserve"> </w:t>
      </w:r>
      <w:proofErr w:type="spellStart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i</w:t>
      </w:r>
      <w:proofErr w:type="spellEnd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 xml:space="preserve"> </w:t>
      </w:r>
      <w:proofErr w:type="spellStart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zapewnienie</w:t>
      </w:r>
      <w:proofErr w:type="spellEnd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 xml:space="preserve"> </w:t>
      </w:r>
      <w:proofErr w:type="spellStart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opieki</w:t>
      </w:r>
      <w:proofErr w:type="spellEnd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 xml:space="preserve"> </w:t>
      </w:r>
      <w:proofErr w:type="spellStart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bezdomnym</w:t>
      </w:r>
      <w:proofErr w:type="spellEnd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 xml:space="preserve"> </w:t>
      </w:r>
      <w:proofErr w:type="spellStart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zwierzętom</w:t>
      </w:r>
      <w:proofErr w:type="spellEnd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 xml:space="preserve"> z </w:t>
      </w:r>
      <w:proofErr w:type="spellStart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terenu</w:t>
      </w:r>
      <w:proofErr w:type="spellEnd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 xml:space="preserve"> </w:t>
      </w:r>
      <w:proofErr w:type="spellStart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gminy</w:t>
      </w:r>
      <w:proofErr w:type="spellEnd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 xml:space="preserve"> Andrespol w </w:t>
      </w:r>
      <w:proofErr w:type="spellStart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okresie</w:t>
      </w:r>
      <w:proofErr w:type="spellEnd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 xml:space="preserve"> od </w:t>
      </w:r>
      <w:proofErr w:type="spellStart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dnia</w:t>
      </w:r>
      <w:proofErr w:type="spellEnd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 xml:space="preserve"> 01.01.2018 </w:t>
      </w:r>
      <w:proofErr w:type="spellStart"/>
      <w:proofErr w:type="gramStart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roku</w:t>
      </w:r>
      <w:proofErr w:type="spellEnd"/>
      <w:proofErr w:type="gramEnd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 xml:space="preserve"> do </w:t>
      </w:r>
      <w:proofErr w:type="spellStart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dnia</w:t>
      </w:r>
      <w:proofErr w:type="spellEnd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 xml:space="preserve"> 31.12.2018 </w:t>
      </w:r>
      <w:proofErr w:type="spellStart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roku</w:t>
      </w:r>
      <w:proofErr w:type="spellEnd"/>
      <w:r w:rsidR="008807F6" w:rsidRPr="008807F6">
        <w:rPr>
          <w:rFonts w:asciiTheme="minorHAnsi" w:hAnsiTheme="minorHAnsi" w:cs="Times New Roman"/>
          <w:b/>
          <w:kern w:val="2"/>
          <w:sz w:val="26"/>
          <w:szCs w:val="26"/>
        </w:rPr>
        <w:t>”</w:t>
      </w:r>
    </w:p>
    <w:p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047"/>
        <w:gridCol w:w="2350"/>
        <w:gridCol w:w="1276"/>
        <w:gridCol w:w="2693"/>
      </w:tblGrid>
      <w:tr w:rsidR="008807F6" w:rsidRPr="00251234" w:rsidTr="008807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Opis (rodzaj, marka, rok produkcji) typ samochodu specjalistycznego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</w:p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Charakterystyka techniczna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Liczba jednostek w szt.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vertAlign w:val="superscript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</w:p>
        </w:tc>
      </w:tr>
      <w:tr w:rsidR="008807F6" w:rsidRPr="00251234" w:rsidTr="008807F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1.</w:t>
            </w:r>
          </w:p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</w:tr>
      <w:tr w:rsidR="008807F6" w:rsidRPr="00251234" w:rsidTr="008807F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2.</w:t>
            </w:r>
          </w:p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</w:tr>
      <w:tr w:rsidR="008807F6" w:rsidRPr="00251234" w:rsidTr="008807F6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lang w:val="pl-PL" w:eastAsia="pl-PL" w:bidi="ar-SA"/>
              </w:rPr>
            </w:pPr>
            <w:r w:rsidRPr="00251234">
              <w:rPr>
                <w:rFonts w:ascii="Calibri" w:eastAsia="Times New Roman" w:hAnsi="Calibri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3.</w:t>
            </w:r>
          </w:p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07F6" w:rsidRPr="00251234" w:rsidRDefault="008807F6" w:rsidP="00444E1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auto"/>
                <w:kern w:val="0"/>
                <w:lang w:val="pl-PL" w:eastAsia="pl-PL" w:bidi="ar-SA"/>
              </w:rPr>
            </w:pPr>
          </w:p>
        </w:tc>
      </w:tr>
    </w:tbl>
    <w:p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Oświadczam/my*, że:</w:t>
      </w:r>
    </w:p>
    <w:p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proofErr w:type="gramStart"/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</w:t>
      </w:r>
      <w:proofErr w:type="gramEnd"/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) dysponujemy sprzętem wskazanym w poz. ……………………….…. wykazu,</w:t>
      </w:r>
    </w:p>
    <w:p w:rsidR="00064166" w:rsidRPr="00241185" w:rsidRDefault="00064166" w:rsidP="0059316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b) </w:t>
      </w:r>
      <w:r w:rsidR="0059316F"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nie dysponujemy sprzętem wskazanym w poz. ……………… wykazu, lecz polegając na zasobach, innych podmiotów na zasadach określonych w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art. 22a ust</w:t>
      </w:r>
      <w:r w:rsid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awy Prawo zamówień publicznych, 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będziemy dysponować sprzętem na </w:t>
      </w:r>
      <w:proofErr w:type="gramStart"/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potwierdzenie czego</w:t>
      </w:r>
      <w:proofErr w:type="gramEnd"/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załączam/my* pisemne zobowiązanie</w:t>
      </w:r>
    </w:p>
    <w:p w:rsidR="00064166" w:rsidRPr="00064166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pojazdem np. własność, leasing, umowa z podmiotem trzecim o oddaniu do dyspozycji itp.</w:t>
      </w:r>
    </w:p>
    <w:p w:rsid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8807F6" w:rsidRDefault="008807F6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24"/>
        <w:gridCol w:w="6188"/>
      </w:tblGrid>
      <w:tr w:rsidR="008807F6" w:rsidRPr="00656891" w:rsidTr="00444E14">
        <w:trPr>
          <w:jc w:val="center"/>
        </w:trPr>
        <w:tc>
          <w:tcPr>
            <w:tcW w:w="1814" w:type="pct"/>
            <w:vAlign w:val="center"/>
          </w:tcPr>
          <w:p w:rsidR="008807F6" w:rsidRPr="00656891" w:rsidRDefault="008807F6" w:rsidP="00444E14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8807F6" w:rsidRPr="00656891" w:rsidRDefault="008807F6" w:rsidP="00444E14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8807F6" w:rsidRPr="00656891" w:rsidTr="00444E14">
        <w:trPr>
          <w:jc w:val="center"/>
        </w:trPr>
        <w:tc>
          <w:tcPr>
            <w:tcW w:w="1814" w:type="pct"/>
            <w:vAlign w:val="center"/>
          </w:tcPr>
          <w:p w:rsidR="008807F6" w:rsidRPr="00656891" w:rsidRDefault="008807F6" w:rsidP="00444E14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 xml:space="preserve"> / Data</w:t>
            </w:r>
          </w:p>
        </w:tc>
        <w:tc>
          <w:tcPr>
            <w:tcW w:w="3186" w:type="pct"/>
            <w:vAlign w:val="center"/>
          </w:tcPr>
          <w:p w:rsidR="008807F6" w:rsidRPr="00656891" w:rsidRDefault="008807F6" w:rsidP="00444E14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 xml:space="preserve">(y) 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osoby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osób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 xml:space="preserve">) 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upoważnionej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 xml:space="preserve">) do 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podpisania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 xml:space="preserve"> 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niniejszej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 xml:space="preserve"> 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oferty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 xml:space="preserve"> w 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imieniu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 xml:space="preserve"> 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Wykonawcy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ów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</w:t>
            </w:r>
          </w:p>
        </w:tc>
      </w:tr>
    </w:tbl>
    <w:p w:rsidR="008807F6" w:rsidRPr="008807F6" w:rsidRDefault="008807F6" w:rsidP="009B32BB">
      <w:pPr>
        <w:widowControl/>
        <w:suppressAutoHyphens w:val="0"/>
        <w:rPr>
          <w:rFonts w:eastAsia="Times New Roman" w:cs="Times New Roman"/>
          <w:color w:val="auto"/>
          <w:kern w:val="0"/>
          <w:sz w:val="20"/>
          <w:szCs w:val="22"/>
          <w:lang w:val="pl-PL" w:eastAsia="pl-PL" w:bidi="ar-SA"/>
        </w:rPr>
      </w:pPr>
      <w:bookmarkStart w:id="0" w:name="_GoBack"/>
      <w:bookmarkEnd w:id="0"/>
    </w:p>
    <w:sectPr w:rsidR="008807F6" w:rsidRPr="008807F6" w:rsidSect="008807F6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8D" w:rsidRDefault="000C408D" w:rsidP="000C408D">
      <w:r>
        <w:separator/>
      </w:r>
    </w:p>
  </w:endnote>
  <w:endnote w:type="continuationSeparator" w:id="0">
    <w:p w:rsidR="000C408D" w:rsidRDefault="000C408D" w:rsidP="000C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8D" w:rsidRDefault="000C408D" w:rsidP="000C408D">
      <w:r>
        <w:separator/>
      </w:r>
    </w:p>
  </w:footnote>
  <w:footnote w:type="continuationSeparator" w:id="0">
    <w:p w:rsidR="000C408D" w:rsidRDefault="000C408D" w:rsidP="000C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142408"/>
      <w:docPartObj>
        <w:docPartGallery w:val="Page Numbers (Top of Page)"/>
        <w:docPartUnique/>
      </w:docPartObj>
    </w:sdtPr>
    <w:sdtEndPr/>
    <w:sdtContent>
      <w:p w:rsidR="000C408D" w:rsidRDefault="000C408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7F6" w:rsidRPr="008807F6">
          <w:rPr>
            <w:noProof/>
            <w:lang w:val="pl-PL"/>
          </w:rPr>
          <w:t>1</w:t>
        </w:r>
        <w:r>
          <w:fldChar w:fldCharType="end"/>
        </w:r>
      </w:p>
    </w:sdtContent>
  </w:sdt>
  <w:p w:rsidR="000C408D" w:rsidRDefault="000C40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3D"/>
    <w:rsid w:val="00064166"/>
    <w:rsid w:val="000C408D"/>
    <w:rsid w:val="001C5A02"/>
    <w:rsid w:val="00211789"/>
    <w:rsid w:val="00241185"/>
    <w:rsid w:val="00343583"/>
    <w:rsid w:val="00346744"/>
    <w:rsid w:val="00354722"/>
    <w:rsid w:val="0055443D"/>
    <w:rsid w:val="00566613"/>
    <w:rsid w:val="00576FF4"/>
    <w:rsid w:val="0059316F"/>
    <w:rsid w:val="006325C8"/>
    <w:rsid w:val="007D0B6A"/>
    <w:rsid w:val="0084406E"/>
    <w:rsid w:val="0086571D"/>
    <w:rsid w:val="008807F6"/>
    <w:rsid w:val="008B2817"/>
    <w:rsid w:val="008F6A8C"/>
    <w:rsid w:val="00914E4F"/>
    <w:rsid w:val="00995E08"/>
    <w:rsid w:val="009B32BB"/>
    <w:rsid w:val="009E0479"/>
    <w:rsid w:val="009E79A0"/>
    <w:rsid w:val="00A168D7"/>
    <w:rsid w:val="00A94C0B"/>
    <w:rsid w:val="00D914D0"/>
    <w:rsid w:val="00DA37EC"/>
    <w:rsid w:val="00DA4C55"/>
    <w:rsid w:val="00E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4D26A155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Janik</cp:lastModifiedBy>
  <cp:revision>2</cp:revision>
  <dcterms:created xsi:type="dcterms:W3CDTF">2017-11-20T11:33:00Z</dcterms:created>
  <dcterms:modified xsi:type="dcterms:W3CDTF">2017-11-20T11:33:00Z</dcterms:modified>
</cp:coreProperties>
</file>